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bookmarkStart w:id="0" w:name="_GoBack"/>
      <w:bookmarkEnd w:id="0"/>
      <w:r>
        <w:rPr>
          <w:rFonts w:hint="eastAsia"/>
          <w:b/>
          <w:u w:val="single"/>
        </w:rPr>
        <w:t>Application Form</w:t>
      </w:r>
    </w:p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r>
        <w:rPr>
          <w:rFonts w:hint="eastAsia"/>
          <w:b/>
          <w:u w:val="single"/>
        </w:rPr>
        <w:t>Joining Ceremonial Squadron</w:t>
      </w:r>
    </w:p>
    <w:p w:rsidR="008716BF" w:rsidRDefault="008716BF" w:rsidP="008716BF">
      <w:pPr>
        <w:tabs>
          <w:tab w:val="center" w:pos="6300"/>
        </w:tabs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5"/>
        <w:gridCol w:w="403"/>
        <w:gridCol w:w="4285"/>
      </w:tblGrid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Applicant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Rank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FB64A4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FB64A4" w:rsidRDefault="00FB64A4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Serial Number</w:t>
            </w:r>
          </w:p>
        </w:tc>
        <w:tc>
          <w:tcPr>
            <w:tcW w:w="403" w:type="dxa"/>
            <w:vAlign w:val="bottom"/>
          </w:tcPr>
          <w:p w:rsidR="00FB64A4" w:rsidRDefault="00FB64A4" w:rsidP="00C667F6">
            <w:pPr>
              <w:tabs>
                <w:tab w:val="center" w:pos="6300"/>
              </w:tabs>
              <w:rPr>
                <w:rFonts w:hint="eastAsia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64A4" w:rsidRDefault="00FB64A4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Present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EE774F">
            <w:pPr>
              <w:tabs>
                <w:tab w:val="center" w:pos="6300"/>
              </w:tabs>
            </w:pPr>
            <w:r>
              <w:rPr>
                <w:rFonts w:hint="eastAsia"/>
              </w:rPr>
              <w:t>Drill/Ceremonial Experience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Application Option</w:t>
            </w:r>
            <w:r>
              <w:rPr>
                <w:rFonts w:hint="eastAsia"/>
                <w:color w:val="0000FF"/>
              </w:rPr>
              <w:t>*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Phone No.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Email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OC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OC Unit</w:t>
            </w:r>
            <w:r>
              <w:t>’</w:t>
            </w:r>
            <w:r>
              <w:rPr>
                <w:rFonts w:hint="eastAsia"/>
              </w:rPr>
              <w:t xml:space="preserve">s Endorsement 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</w:tbl>
    <w:p w:rsidR="008716BF" w:rsidRDefault="008716BF" w:rsidP="008716BF">
      <w:pPr>
        <w:tabs>
          <w:tab w:val="center" w:pos="6300"/>
        </w:tabs>
      </w:pPr>
    </w:p>
    <w:p w:rsidR="008716BF" w:rsidRPr="0012594E" w:rsidRDefault="008716BF" w:rsidP="008716BF">
      <w:pPr>
        <w:tabs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*Application Option:</w:t>
      </w:r>
    </w:p>
    <w:p w:rsidR="008716BF" w:rsidRPr="0012594E" w:rsidRDefault="008716BF" w:rsidP="008716BF">
      <w:pPr>
        <w:tabs>
          <w:tab w:val="left" w:pos="180"/>
          <w:tab w:val="left" w:pos="540"/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A.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 xml:space="preserve">Apply for joining C </w:t>
      </w:r>
      <w:proofErr w:type="spellStart"/>
      <w:r w:rsidRPr="0012594E">
        <w:rPr>
          <w:rFonts w:hint="eastAsia"/>
          <w:b/>
          <w:color w:val="0000FF"/>
          <w:sz w:val="28"/>
          <w:szCs w:val="28"/>
        </w:rPr>
        <w:t>Sqn</w:t>
      </w:r>
      <w:proofErr w:type="spellEnd"/>
      <w:r w:rsidRPr="0012594E">
        <w:rPr>
          <w:rFonts w:hint="eastAsia"/>
          <w:b/>
          <w:color w:val="0000FF"/>
          <w:sz w:val="28"/>
          <w:szCs w:val="28"/>
        </w:rPr>
        <w:t xml:space="preserve"> as attachment member.</w:t>
      </w:r>
    </w:p>
    <w:p w:rsidR="006739A7" w:rsidRPr="00813007" w:rsidRDefault="008716BF" w:rsidP="008716BF">
      <w:r w:rsidRPr="0012594E">
        <w:rPr>
          <w:rFonts w:hint="eastAsia"/>
          <w:b/>
          <w:color w:val="0000FF"/>
          <w:sz w:val="28"/>
          <w:szCs w:val="28"/>
        </w:rPr>
        <w:t>B.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 xml:space="preserve">Apply for transfer into C </w:t>
      </w:r>
      <w:proofErr w:type="spellStart"/>
      <w:r w:rsidRPr="0012594E">
        <w:rPr>
          <w:rFonts w:hint="eastAsia"/>
          <w:b/>
          <w:color w:val="0000FF"/>
          <w:sz w:val="28"/>
          <w:szCs w:val="28"/>
        </w:rPr>
        <w:t>Sqn</w:t>
      </w:r>
      <w:proofErr w:type="spellEnd"/>
      <w:r w:rsidRPr="0012594E">
        <w:rPr>
          <w:rFonts w:hint="eastAsia"/>
          <w:b/>
          <w:color w:val="0000FF"/>
          <w:sz w:val="28"/>
          <w:szCs w:val="28"/>
        </w:rPr>
        <w:t xml:space="preserve"> as primary member.</w:t>
      </w:r>
    </w:p>
    <w:sectPr w:rsidR="006739A7" w:rsidRPr="00813007" w:rsidSect="00F54E72">
      <w:headerReference w:type="default" r:id="rId8"/>
      <w:pgSz w:w="11906" w:h="16838"/>
      <w:pgMar w:top="101" w:right="1440" w:bottom="360" w:left="1440" w:header="9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DC" w:rsidRDefault="00BB3BDC" w:rsidP="00865876">
      <w:r>
        <w:separator/>
      </w:r>
    </w:p>
  </w:endnote>
  <w:endnote w:type="continuationSeparator" w:id="0">
    <w:p w:rsidR="00BB3BDC" w:rsidRDefault="00BB3BDC" w:rsidP="0086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DC" w:rsidRDefault="00BB3BDC" w:rsidP="00865876">
      <w:r>
        <w:separator/>
      </w:r>
    </w:p>
  </w:footnote>
  <w:footnote w:type="continuationSeparator" w:id="0">
    <w:p w:rsidR="00BB3BDC" w:rsidRDefault="00BB3BDC" w:rsidP="0086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C" w:rsidRDefault="00924793" w:rsidP="00B33084">
    <w:pPr>
      <w:pStyle w:val="a5"/>
      <w:tabs>
        <w:tab w:val="left" w:pos="3285"/>
        <w:tab w:val="center" w:pos="45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-648970</wp:posOffset>
              </wp:positionH>
              <wp:positionV relativeFrom="paragraph">
                <wp:posOffset>102235</wp:posOffset>
              </wp:positionV>
              <wp:extent cx="1254760" cy="1190625"/>
              <wp:effectExtent l="0" t="0" r="381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5EC" w:rsidRPr="00B556E4" w:rsidRDefault="00F54E72" w:rsidP="00F54E7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0000" cy="1080000"/>
                                <wp:effectExtent l="0" t="0" r="0" b="0"/>
                                <wp:docPr id="2" name="圖片 2" descr="C:\Documents and Settings\Edward King\My Documents\USB\C Sqn Crest\C Sqn Crest (S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Documents and Settings\Edward King\My Documents\USB\C Sqn Crest\C Sqn Crest (S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1pt;margin-top:8.05pt;width:98.8pt;height:9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" filled="f" fillcolor="black [3213]" stroked="f" strokecolor="black [3213]">
              <v:textbox>
                <w:txbxContent>
                  <w:p w:rsidR="00B445EC" w:rsidRPr="00B556E4" w:rsidRDefault="00F54E72" w:rsidP="00F54E7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80000" cy="1080000"/>
                          <wp:effectExtent l="0" t="0" r="0" b="0"/>
                          <wp:docPr id="2" name="圖片 2" descr="C:\Documents and Settings\Edward King\My Documents\USB\C Sqn Crest\C Sqn Crest (S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Documents and Settings\Edward King\My Documents\USB\C Sqn Crest\C Sqn Crest (S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45EC">
      <w:tab/>
    </w:r>
    <w:r w:rsidR="00B445EC">
      <w:tab/>
    </w:r>
    <w:r w:rsidR="00B445EC">
      <w:tab/>
    </w:r>
  </w:p>
  <w:tbl>
    <w:tblPr>
      <w:tblStyle w:val="a4"/>
      <w:tblW w:w="11970" w:type="dxa"/>
      <w:tblInd w:w="-1332" w:type="dxa"/>
      <w:tblBorders>
        <w:top w:val="none" w:sz="0" w:space="0" w:color="auto"/>
        <w:left w:val="none" w:sz="0" w:space="0" w:color="auto"/>
        <w:bottom w:val="thickThinLargeGap" w:sz="2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0"/>
    </w:tblGrid>
    <w:tr w:rsidR="00B445EC" w:rsidTr="00F54E72">
      <w:trPr>
        <w:trHeight w:val="1749"/>
      </w:trPr>
      <w:tc>
        <w:tcPr>
          <w:tcW w:w="11970" w:type="dxa"/>
          <w:vAlign w:val="center"/>
        </w:tcPr>
        <w:p w:rsidR="00BF3286" w:rsidRPr="00B556E4" w:rsidRDefault="00BF3286" w:rsidP="00BF3286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Hong Kong Air Cadet Corps</w:t>
          </w:r>
        </w:p>
        <w:p w:rsidR="00B445EC" w:rsidRPr="00B556E4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Ceremonial Squadron</w:t>
          </w:r>
        </w:p>
        <w:p w:rsidR="00B445EC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 w:rsidRPr="00B556E4">
            <w:rPr>
              <w:rFonts w:ascii="Arial" w:hAnsi="Arial" w:cs="Arial"/>
              <w:sz w:val="20"/>
              <w:szCs w:val="20"/>
            </w:rPr>
            <w:t xml:space="preserve">Hong Kong Air Cadet Corps Headquarters, Sung Wong </w:t>
          </w:r>
          <w:proofErr w:type="spellStart"/>
          <w:r w:rsidRPr="00B556E4">
            <w:rPr>
              <w:rFonts w:ascii="Arial" w:hAnsi="Arial" w:cs="Arial"/>
              <w:sz w:val="20"/>
              <w:szCs w:val="20"/>
            </w:rPr>
            <w:t>Toi</w:t>
          </w:r>
          <w:proofErr w:type="spellEnd"/>
          <w:r w:rsidRPr="00B556E4">
            <w:rPr>
              <w:rFonts w:ascii="Arial" w:hAnsi="Arial" w:cs="Arial"/>
              <w:sz w:val="20"/>
              <w:szCs w:val="20"/>
            </w:rPr>
            <w:t xml:space="preserve"> Road, Kowloon</w:t>
          </w:r>
        </w:p>
        <w:p w:rsidR="00B445EC" w:rsidRPr="00B556E4" w:rsidRDefault="00B445EC" w:rsidP="00AE56BB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Website: </w:t>
          </w:r>
          <w:hyperlink r:id="rId3" w:history="1">
            <w:r w:rsidR="00AE56BB" w:rsidRPr="00CA2BC3">
              <w:rPr>
                <w:rStyle w:val="a3"/>
                <w:rFonts w:ascii="Arial" w:hAnsi="Arial" w:cs="Arial"/>
                <w:sz w:val="20"/>
                <w:szCs w:val="20"/>
              </w:rPr>
              <w:t>http://csqn.aircadets.org.hk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Email: </w:t>
          </w:r>
          <w:hyperlink r:id="rId4" w:history="1">
            <w:r w:rsidR="00AE56BB" w:rsidRPr="00CA2BC3">
              <w:rPr>
                <w:rStyle w:val="a3"/>
                <w:rFonts w:ascii="Arial" w:hAnsi="Arial" w:cs="Arial"/>
                <w:sz w:val="20"/>
                <w:szCs w:val="20"/>
              </w:rPr>
              <w:t>csqn.info@gmail.com</w:t>
            </w:r>
          </w:hyperlink>
        </w:p>
      </w:tc>
    </w:tr>
  </w:tbl>
  <w:p w:rsidR="00B445EC" w:rsidRDefault="00B445EC" w:rsidP="00F54E7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4F"/>
    <w:rsid w:val="000563C6"/>
    <w:rsid w:val="00161EF2"/>
    <w:rsid w:val="00181BEE"/>
    <w:rsid w:val="00221C17"/>
    <w:rsid w:val="00232D41"/>
    <w:rsid w:val="002B479B"/>
    <w:rsid w:val="00315CD6"/>
    <w:rsid w:val="00395FF0"/>
    <w:rsid w:val="003B102C"/>
    <w:rsid w:val="003B2652"/>
    <w:rsid w:val="003C17B5"/>
    <w:rsid w:val="00451A1C"/>
    <w:rsid w:val="004F031D"/>
    <w:rsid w:val="0053270B"/>
    <w:rsid w:val="005563F3"/>
    <w:rsid w:val="005912A5"/>
    <w:rsid w:val="005D661A"/>
    <w:rsid w:val="0061470F"/>
    <w:rsid w:val="006739A7"/>
    <w:rsid w:val="00674AFF"/>
    <w:rsid w:val="007E4A15"/>
    <w:rsid w:val="007F68D1"/>
    <w:rsid w:val="008022ED"/>
    <w:rsid w:val="00812865"/>
    <w:rsid w:val="00813007"/>
    <w:rsid w:val="008548DB"/>
    <w:rsid w:val="00865876"/>
    <w:rsid w:val="008716BF"/>
    <w:rsid w:val="008C4D77"/>
    <w:rsid w:val="008D5E70"/>
    <w:rsid w:val="00923023"/>
    <w:rsid w:val="00924793"/>
    <w:rsid w:val="00957922"/>
    <w:rsid w:val="009836C0"/>
    <w:rsid w:val="00992EB7"/>
    <w:rsid w:val="00A20361"/>
    <w:rsid w:val="00A527B8"/>
    <w:rsid w:val="00AC457D"/>
    <w:rsid w:val="00AE56BB"/>
    <w:rsid w:val="00B32BA8"/>
    <w:rsid w:val="00B33084"/>
    <w:rsid w:val="00B445EC"/>
    <w:rsid w:val="00B556E4"/>
    <w:rsid w:val="00B66702"/>
    <w:rsid w:val="00BB3BDC"/>
    <w:rsid w:val="00BF3286"/>
    <w:rsid w:val="00C22BAB"/>
    <w:rsid w:val="00C33977"/>
    <w:rsid w:val="00C4601F"/>
    <w:rsid w:val="00C54381"/>
    <w:rsid w:val="00C8268F"/>
    <w:rsid w:val="00D36DC5"/>
    <w:rsid w:val="00DA28A0"/>
    <w:rsid w:val="00DD53A7"/>
    <w:rsid w:val="00DE3BDC"/>
    <w:rsid w:val="00E2524F"/>
    <w:rsid w:val="00E3319B"/>
    <w:rsid w:val="00E84983"/>
    <w:rsid w:val="00EA2533"/>
    <w:rsid w:val="00EC476E"/>
    <w:rsid w:val="00EE774F"/>
    <w:rsid w:val="00F25C80"/>
    <w:rsid w:val="00F54E72"/>
    <w:rsid w:val="00F65BCA"/>
    <w:rsid w:val="00F9077D"/>
    <w:rsid w:val="00FB64A4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800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qn.aircadets.org.hk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1.jpeg"/><Relationship Id="rId4" Type="http://schemas.openxmlformats.org/officeDocument/2006/relationships/hyperlink" Target="mailto:csqn.inf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%20King\Documents\C%20Sqn%20-%20Letterhea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7F2E-419A-4989-899D-E695D5C2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 Sqn - Letterhead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King</dc:creator>
  <cp:lastModifiedBy>CHAU, Twinson HB</cp:lastModifiedBy>
  <cp:revision>2</cp:revision>
  <cp:lastPrinted>2016-05-30T06:00:00Z</cp:lastPrinted>
  <dcterms:created xsi:type="dcterms:W3CDTF">2016-05-30T06:01:00Z</dcterms:created>
  <dcterms:modified xsi:type="dcterms:W3CDTF">2016-05-30T06:01:00Z</dcterms:modified>
</cp:coreProperties>
</file>